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5DC8" w14:textId="77777777" w:rsidR="009E5A16" w:rsidRDefault="008A771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0D93B5" wp14:editId="2EE83643">
                <wp:simplePos x="0" y="0"/>
                <wp:positionH relativeFrom="column">
                  <wp:posOffset>-4445</wp:posOffset>
                </wp:positionH>
                <wp:positionV relativeFrom="paragraph">
                  <wp:posOffset>4605655</wp:posOffset>
                </wp:positionV>
                <wp:extent cx="1409700" cy="447675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D03F0" w14:textId="77777777" w:rsidR="008A771E" w:rsidRDefault="008A771E" w:rsidP="008A771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Certifié exécutoire</w:t>
                            </w:r>
                          </w:p>
                          <w:p w14:paraId="6DBCC70E" w14:textId="77777777" w:rsidR="008A771E" w:rsidRDefault="008A771E" w:rsidP="008A771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Par réception en Préfecture le :</w:t>
                            </w:r>
                          </w:p>
                          <w:p w14:paraId="7E2D5F1D" w14:textId="77777777" w:rsidR="008A771E" w:rsidRDefault="008A771E" w:rsidP="008A771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A6E5A1" w14:textId="77777777" w:rsidR="008A771E" w:rsidRDefault="008A771E" w:rsidP="008A771E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Par publication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D93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362.65pt;width:111pt;height:3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">
                <v:textbox>
                  <w:txbxContent>
                    <w:p w14:paraId="26ED03F0" w14:textId="77777777" w:rsidR="008A771E" w:rsidRDefault="008A771E" w:rsidP="008A771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Certifié exécutoire</w:t>
                      </w:r>
                    </w:p>
                    <w:p w14:paraId="6DBCC70E" w14:textId="77777777" w:rsidR="008A771E" w:rsidRDefault="008A771E" w:rsidP="008A771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Par réception en Préfecture le :</w:t>
                      </w:r>
                    </w:p>
                    <w:p w14:paraId="7E2D5F1D" w14:textId="77777777" w:rsidR="008A771E" w:rsidRDefault="008A771E" w:rsidP="008A771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DA6E5A1" w14:textId="77777777" w:rsidR="008A771E" w:rsidRDefault="008A771E" w:rsidP="008A771E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</w:rPr>
                        <w:t>Par publication le :</w:t>
                      </w:r>
                    </w:p>
                  </w:txbxContent>
                </v:textbox>
              </v:shape>
            </w:pict>
          </mc:Fallback>
        </mc:AlternateContent>
      </w:r>
      <w:r w:rsidR="004A22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661F6" wp14:editId="6198E7FE">
                <wp:simplePos x="0" y="0"/>
                <wp:positionH relativeFrom="column">
                  <wp:posOffset>1490980</wp:posOffset>
                </wp:positionH>
                <wp:positionV relativeFrom="paragraph">
                  <wp:posOffset>195580</wp:posOffset>
                </wp:positionV>
                <wp:extent cx="4352925" cy="935355"/>
                <wp:effectExtent l="0" t="0" r="28575" b="1714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616B5" w14:textId="77777777" w:rsidR="009E5A16" w:rsidRPr="009E5A16" w:rsidRDefault="009E5A16" w:rsidP="009E5A1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  <w:t>EXTRAIT DU REGISTRE</w:t>
                            </w:r>
                          </w:p>
                          <w:p w14:paraId="3081F319" w14:textId="77777777" w:rsidR="009E5A16" w:rsidRDefault="009E5A16" w:rsidP="009E5A1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DES DELIBERATIONS </w:t>
                            </w:r>
                          </w:p>
                          <w:p w14:paraId="0457DBA7" w14:textId="77777777" w:rsidR="009E5A16" w:rsidRPr="009E5A16" w:rsidRDefault="009E5A16" w:rsidP="009E5A1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>DU CONSEIL MUNICIPAL</w:t>
                            </w:r>
                          </w:p>
                          <w:p w14:paraId="399259C7" w14:textId="77777777" w:rsidR="009E5A16" w:rsidRDefault="009E5A16" w:rsidP="009E5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661F6" id="_x0000_s1027" type="#_x0000_t202" style="position:absolute;margin-left:117.4pt;margin-top:15.4pt;width:342.75pt;height:7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">
                <v:textbox>
                  <w:txbxContent>
                    <w:p w14:paraId="5D6616B5" w14:textId="77777777" w:rsidR="009E5A16" w:rsidRPr="009E5A16" w:rsidRDefault="009E5A16" w:rsidP="009E5A1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  <w:t>EXTRAIT DU REGISTRE</w:t>
                      </w:r>
                    </w:p>
                    <w:p w14:paraId="3081F319" w14:textId="77777777" w:rsidR="009E5A16" w:rsidRDefault="009E5A16" w:rsidP="009E5A1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DES DELIBERATIONS </w:t>
                      </w:r>
                    </w:p>
                    <w:p w14:paraId="0457DBA7" w14:textId="77777777" w:rsidR="009E5A16" w:rsidRPr="009E5A16" w:rsidRDefault="009E5A16" w:rsidP="009E5A1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>DU CONSEIL MUNICIPAL</w:t>
                      </w:r>
                    </w:p>
                    <w:p w14:paraId="399259C7" w14:textId="77777777" w:rsidR="009E5A16" w:rsidRDefault="009E5A16" w:rsidP="009E5A16"/>
                  </w:txbxContent>
                </v:textbox>
              </v:shape>
            </w:pict>
          </mc:Fallback>
        </mc:AlternateContent>
      </w:r>
      <w:r w:rsidR="004A22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8DC02" wp14:editId="68ECFF4F">
                <wp:simplePos x="0" y="0"/>
                <wp:positionH relativeFrom="column">
                  <wp:posOffset>1490980</wp:posOffset>
                </wp:positionH>
                <wp:positionV relativeFrom="paragraph">
                  <wp:posOffset>1252855</wp:posOffset>
                </wp:positionV>
                <wp:extent cx="4352925" cy="7829550"/>
                <wp:effectExtent l="0" t="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B1FA6" w14:textId="77777777" w:rsidR="004A220B" w:rsidRDefault="004A220B" w:rsidP="009E5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20DA1E57" w14:textId="77777777" w:rsidR="009E5A16" w:rsidRDefault="004A220B" w:rsidP="008A7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</w:t>
                            </w:r>
                            <w:r w:rsidR="009E5A16" w:rsidRPr="009E5A1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éance du Conseil Municipal du ……/……/……</w:t>
                            </w:r>
                          </w:p>
                          <w:p w14:paraId="6ACAACF8" w14:textId="77777777" w:rsidR="008A771E" w:rsidRDefault="008A771E" w:rsidP="008A771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7C5A9D3A" w14:textId="7FE967AE" w:rsidR="008A771E" w:rsidRPr="008A771E" w:rsidRDefault="008A771E" w:rsidP="008A771E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A771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Objet : désignation des </w:t>
                            </w:r>
                            <w:r w:rsidR="001A2396">
                              <w:rPr>
                                <w:rFonts w:ascii="Times New Roman" w:hAnsi="Times New Roman" w:cs="Times New Roman"/>
                                <w:b/>
                              </w:rPr>
                              <w:t>représentants à l’Agence Technique Départementale</w:t>
                            </w:r>
                          </w:p>
                          <w:p w14:paraId="3B4EB315" w14:textId="77777777" w:rsidR="004A220B" w:rsidRDefault="004A220B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Le Conseil Municipal de la commune de</w:t>
                            </w:r>
                            <w:r w:rsidR="008A77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………………….</w:t>
                            </w:r>
                            <w:r w:rsidR="008A771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, légalement convoqué par le Maire ……………………</w:t>
                            </w:r>
                            <w:proofErr w:type="gramStart"/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., s’est réuni au nombre prescrit par la loi, dans le lieu habituel de ses séances sous la présidence de Monsieur le Maire ………</w:t>
                            </w:r>
                            <w:proofErr w:type="gramStart"/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…….</w:t>
                            </w:r>
                            <w:proofErr w:type="gramEnd"/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538ED97" w14:textId="77777777" w:rsidR="004A220B" w:rsidRDefault="004A220B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Etaient présents : </w:t>
                            </w:r>
                          </w:p>
                          <w:p w14:paraId="0197E566" w14:textId="77777777" w:rsidR="004A220B" w:rsidRDefault="004A220B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M. ou Mme ……………………….  A (ont) été nommé(e)</w:t>
                            </w:r>
                            <w:r w:rsidR="008A771E">
                              <w:rPr>
                                <w:rFonts w:ascii="Times New Roman" w:hAnsi="Times New Roman" w:cs="Times New Roman"/>
                              </w:rPr>
                              <w:t>(s) secrétaire(s).</w:t>
                            </w:r>
                          </w:p>
                          <w:p w14:paraId="383B971E" w14:textId="77777777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D705A0D" w14:textId="548CCA59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Vu le Code Général des collectivités Territoriales, </w:t>
                            </w:r>
                          </w:p>
                          <w:p w14:paraId="0E533910" w14:textId="61212B1E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Vu la délibération de la commune approuvant l’adhésion à l’ATD11,</w:t>
                            </w:r>
                          </w:p>
                          <w:p w14:paraId="3D27864F" w14:textId="7D4F2BA2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Vu les statuts de l’ATD11,</w:t>
                            </w:r>
                          </w:p>
                          <w:p w14:paraId="68931548" w14:textId="67C7CAC7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Vu le règlement intérieur de l’Assemblée générale et du Conseil d’administration de l’ATD11,</w:t>
                            </w:r>
                          </w:p>
                          <w:p w14:paraId="04449B8F" w14:textId="44BB2ED3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Vu le règlement de fonctionnement de l’ATD11,</w:t>
                            </w:r>
                          </w:p>
                          <w:p w14:paraId="3B4818A0" w14:textId="4C9D98BC" w:rsidR="004A220B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Considérant qu’il appartient à la commune de désigner un représentant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commun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al afin de siéger à l’assemblée générale de</w:t>
                            </w:r>
                            <w:r w:rsidR="004A220B">
                              <w:rPr>
                                <w:rFonts w:ascii="Times New Roman" w:hAnsi="Times New Roman" w:cs="Times New Roman"/>
                              </w:rPr>
                              <w:t xml:space="preserve"> l’Agence Technique Départementale de l’Aude – ATD11.</w:t>
                            </w:r>
                          </w:p>
                          <w:p w14:paraId="522EF54A" w14:textId="77777777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CC71D0C" w14:textId="2B752DAC" w:rsidR="001A2396" w:rsidRDefault="001A2396" w:rsidP="001A2396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LE CONSEIL MUNICIPAL</w:t>
                            </w:r>
                          </w:p>
                          <w:p w14:paraId="1CFA7A5C" w14:textId="460F14DC" w:rsidR="001A2396" w:rsidRDefault="001A2396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Désigne :</w:t>
                            </w:r>
                          </w:p>
                          <w:p w14:paraId="745DC40C" w14:textId="1FC3E929" w:rsidR="004A220B" w:rsidRPr="004A220B" w:rsidRDefault="004A220B" w:rsidP="008A771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220B">
                              <w:rPr>
                                <w:rFonts w:ascii="Times New Roman" w:hAnsi="Times New Roman" w:cs="Times New Roman"/>
                              </w:rPr>
                              <w:t xml:space="preserve">Délégué titulaire : ………………. </w:t>
                            </w:r>
                          </w:p>
                          <w:p w14:paraId="4C370009" w14:textId="39D4956C" w:rsidR="004A220B" w:rsidRDefault="004A220B" w:rsidP="008A771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4A22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Délégué suppléant : ………………. </w:t>
                            </w:r>
                          </w:p>
                          <w:p w14:paraId="750946E3" w14:textId="77777777" w:rsidR="004A220B" w:rsidRDefault="004A220B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14:paraId="2615907F" w14:textId="77777777" w:rsidR="001A1C8A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53C4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Fait et délibéré en séanc</w:t>
                            </w:r>
                            <w:r w:rsidR="001A1C8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e du jour, mois et an ci-dessus.</w:t>
                            </w:r>
                          </w:p>
                          <w:p w14:paraId="245519B3" w14:textId="77777777" w:rsidR="008A771E" w:rsidRPr="00853C41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853C4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La convocation du C.M. et le compte-rendu de la présente délibération ont été affichés conformément aux Articles L.2221-1 et L.2121-7 du C.G.C.T.</w:t>
                            </w:r>
                          </w:p>
                          <w:p w14:paraId="6FC7BF64" w14:textId="77777777" w:rsidR="008A771E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</w:p>
                          <w:p w14:paraId="5D065796" w14:textId="77777777" w:rsidR="008A771E" w:rsidRPr="008A771E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20"/>
                              </w:rPr>
                            </w:pPr>
                          </w:p>
                          <w:p w14:paraId="575B03DC" w14:textId="77777777" w:rsidR="008A771E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Nom de la commune, le ……/……/……</w:t>
                            </w:r>
                          </w:p>
                          <w:p w14:paraId="59AFFE1D" w14:textId="77777777" w:rsidR="008A771E" w:rsidRDefault="008A771E" w:rsidP="008A771E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14:paraId="4FB48DA7" w14:textId="77777777" w:rsidR="008A771E" w:rsidRDefault="008A771E" w:rsidP="008A771E">
                            <w:pPr>
                              <w:tabs>
                                <w:tab w:val="left" w:pos="4253"/>
                              </w:tabs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ab/>
                              <w:t>Le Maire</w:t>
                            </w:r>
                          </w:p>
                          <w:p w14:paraId="5CAB27D1" w14:textId="77777777" w:rsidR="008A771E" w:rsidRPr="004A220B" w:rsidRDefault="008A771E" w:rsidP="008A771E">
                            <w:pPr>
                              <w:tabs>
                                <w:tab w:val="left" w:pos="4253"/>
                              </w:tabs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DC02" id="Zone de texte 4" o:spid="_x0000_s1028" type="#_x0000_t202" style="position:absolute;margin-left:117.4pt;margin-top:98.65pt;width:342.75pt;height:6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">
                <v:textbox>
                  <w:txbxContent>
                    <w:p w14:paraId="765B1FA6" w14:textId="77777777" w:rsidR="004A220B" w:rsidRDefault="004A220B" w:rsidP="009E5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20DA1E57" w14:textId="77777777" w:rsidR="009E5A16" w:rsidRDefault="004A220B" w:rsidP="008A7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S</w:t>
                      </w:r>
                      <w:r w:rsidR="009E5A16" w:rsidRPr="009E5A16">
                        <w:rPr>
                          <w:rFonts w:ascii="Times New Roman" w:hAnsi="Times New Roman" w:cs="Times New Roman"/>
                          <w:u w:val="single"/>
                        </w:rPr>
                        <w:t>éance du Conseil Municipal du ……/……/……</w:t>
                      </w:r>
                    </w:p>
                    <w:p w14:paraId="6ACAACF8" w14:textId="77777777" w:rsidR="008A771E" w:rsidRDefault="008A771E" w:rsidP="008A771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7C5A9D3A" w14:textId="7FE967AE" w:rsidR="008A771E" w:rsidRPr="008A771E" w:rsidRDefault="008A771E" w:rsidP="008A771E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A771E">
                        <w:rPr>
                          <w:rFonts w:ascii="Times New Roman" w:hAnsi="Times New Roman" w:cs="Times New Roman"/>
                          <w:b/>
                        </w:rPr>
                        <w:t xml:space="preserve">Objet : désignation des </w:t>
                      </w:r>
                      <w:r w:rsidR="001A2396">
                        <w:rPr>
                          <w:rFonts w:ascii="Times New Roman" w:hAnsi="Times New Roman" w:cs="Times New Roman"/>
                          <w:b/>
                        </w:rPr>
                        <w:t>représentants à l’Agence Technique Départementale</w:t>
                      </w:r>
                    </w:p>
                    <w:p w14:paraId="3B4EB315" w14:textId="77777777" w:rsidR="004A220B" w:rsidRDefault="004A220B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A220B">
                        <w:rPr>
                          <w:rFonts w:ascii="Times New Roman" w:hAnsi="Times New Roman" w:cs="Times New Roman"/>
                        </w:rPr>
                        <w:t>Le Conseil Municipal de la commune de</w:t>
                      </w:r>
                      <w:r w:rsidR="008A77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220B">
                        <w:rPr>
                          <w:rFonts w:ascii="Times New Roman" w:hAnsi="Times New Roman" w:cs="Times New Roman"/>
                        </w:rPr>
                        <w:t>………………….</w:t>
                      </w:r>
                      <w:r w:rsidR="008A771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220B">
                        <w:rPr>
                          <w:rFonts w:ascii="Times New Roman" w:hAnsi="Times New Roman" w:cs="Times New Roman"/>
                        </w:rPr>
                        <w:t>, légalement convoqué par le Maire ……………………</w:t>
                      </w:r>
                      <w:proofErr w:type="gramStart"/>
                      <w:r w:rsidRPr="004A220B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4A220B">
                        <w:rPr>
                          <w:rFonts w:ascii="Times New Roman" w:hAnsi="Times New Roman" w:cs="Times New Roman"/>
                        </w:rPr>
                        <w:t>., s’est réuni au nombre prescrit par la loi, dans le lieu habituel de ses séances sous la présidence de Monsieur le Maire ………</w:t>
                      </w:r>
                      <w:proofErr w:type="gramStart"/>
                      <w:r w:rsidRPr="004A220B">
                        <w:rPr>
                          <w:rFonts w:ascii="Times New Roman" w:hAnsi="Times New Roman" w:cs="Times New Roman"/>
                        </w:rPr>
                        <w:t>…….</w:t>
                      </w:r>
                      <w:proofErr w:type="gramEnd"/>
                      <w:r w:rsidRPr="004A220B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538ED97" w14:textId="77777777" w:rsidR="004A220B" w:rsidRDefault="004A220B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Etaient présents : </w:t>
                      </w:r>
                    </w:p>
                    <w:p w14:paraId="0197E566" w14:textId="77777777" w:rsidR="004A220B" w:rsidRDefault="004A220B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M. ou Mme ……………………….  A (ont) été nommé(e)</w:t>
                      </w:r>
                      <w:r w:rsidR="008A771E">
                        <w:rPr>
                          <w:rFonts w:ascii="Times New Roman" w:hAnsi="Times New Roman" w:cs="Times New Roman"/>
                        </w:rPr>
                        <w:t>(s) secrétaire(s).</w:t>
                      </w:r>
                    </w:p>
                    <w:p w14:paraId="383B971E" w14:textId="77777777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D705A0D" w14:textId="548CCA59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Vu le Code Général des collectivités Territoriales, </w:t>
                      </w:r>
                    </w:p>
                    <w:p w14:paraId="0E533910" w14:textId="61212B1E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Vu la délibération de la commune approuvant l’adhésion à l’ATD11,</w:t>
                      </w:r>
                    </w:p>
                    <w:p w14:paraId="3D27864F" w14:textId="7D4F2BA2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Vu les statuts de l’ATD11,</w:t>
                      </w:r>
                    </w:p>
                    <w:p w14:paraId="68931548" w14:textId="67C7CAC7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Vu le règlement intérieur de l’Assemblée générale et du Conseil d’administration de l’ATD11,</w:t>
                      </w:r>
                    </w:p>
                    <w:p w14:paraId="04449B8F" w14:textId="44BB2ED3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Vu le règlement de fonctionnement de l’ATD11,</w:t>
                      </w:r>
                    </w:p>
                    <w:p w14:paraId="3B4818A0" w14:textId="4C9D98BC" w:rsidR="004A220B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Considérant qu’il appartient à la commune de désigner un représentant </w:t>
                      </w:r>
                      <w:r>
                        <w:rPr>
                          <w:rFonts w:ascii="Times New Roman" w:hAnsi="Times New Roman" w:cs="Times New Roman"/>
                        </w:rPr>
                        <w:t>commun</w:t>
                      </w:r>
                      <w:r>
                        <w:rPr>
                          <w:rFonts w:ascii="Times New Roman" w:hAnsi="Times New Roman" w:cs="Times New Roman"/>
                        </w:rPr>
                        <w:t>al afin de siéger à l’assemblée générale de</w:t>
                      </w:r>
                      <w:r w:rsidR="004A220B">
                        <w:rPr>
                          <w:rFonts w:ascii="Times New Roman" w:hAnsi="Times New Roman" w:cs="Times New Roman"/>
                        </w:rPr>
                        <w:t xml:space="preserve"> l’Agence Technique Départementale de l’Aude – ATD11.</w:t>
                      </w:r>
                    </w:p>
                    <w:p w14:paraId="522EF54A" w14:textId="77777777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7CC71D0C" w14:textId="2B752DAC" w:rsidR="001A2396" w:rsidRDefault="001A2396" w:rsidP="001A2396">
                      <w:pPr>
                        <w:spacing w:before="120" w:after="1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LE CONSEIL MUNICIPAL</w:t>
                      </w:r>
                    </w:p>
                    <w:p w14:paraId="1CFA7A5C" w14:textId="460F14DC" w:rsidR="001A2396" w:rsidRDefault="001A2396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Désigne :</w:t>
                      </w:r>
                    </w:p>
                    <w:p w14:paraId="745DC40C" w14:textId="1FC3E929" w:rsidR="004A220B" w:rsidRPr="004A220B" w:rsidRDefault="004A220B" w:rsidP="008A771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A220B">
                        <w:rPr>
                          <w:rFonts w:ascii="Times New Roman" w:hAnsi="Times New Roman" w:cs="Times New Roman"/>
                        </w:rPr>
                        <w:t xml:space="preserve">Délégué titulaire : ………………. </w:t>
                      </w:r>
                    </w:p>
                    <w:p w14:paraId="4C370009" w14:textId="39D4956C" w:rsidR="004A220B" w:rsidRDefault="004A220B" w:rsidP="008A771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4A220B">
                        <w:rPr>
                          <w:rFonts w:ascii="Times New Roman" w:hAnsi="Times New Roman" w:cs="Times New Roman"/>
                          <w:szCs w:val="20"/>
                        </w:rPr>
                        <w:t xml:space="preserve">Délégué suppléant : ………………. </w:t>
                      </w:r>
                    </w:p>
                    <w:p w14:paraId="750946E3" w14:textId="77777777" w:rsidR="004A220B" w:rsidRDefault="004A220B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14:paraId="2615907F" w14:textId="77777777" w:rsidR="001A1C8A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53C41">
                        <w:rPr>
                          <w:rFonts w:ascii="Times New Roman" w:hAnsi="Times New Roman" w:cs="Times New Roman"/>
                          <w:szCs w:val="20"/>
                        </w:rPr>
                        <w:t>Fait et délibéré en séanc</w:t>
                      </w:r>
                      <w:r w:rsidR="001A1C8A">
                        <w:rPr>
                          <w:rFonts w:ascii="Times New Roman" w:hAnsi="Times New Roman" w:cs="Times New Roman"/>
                          <w:szCs w:val="20"/>
                        </w:rPr>
                        <w:t>e du jour, mois et an ci-dessus.</w:t>
                      </w:r>
                    </w:p>
                    <w:p w14:paraId="245519B3" w14:textId="77777777" w:rsidR="008A771E" w:rsidRPr="00853C41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853C41">
                        <w:rPr>
                          <w:rFonts w:ascii="Times New Roman" w:hAnsi="Times New Roman" w:cs="Times New Roman"/>
                          <w:szCs w:val="20"/>
                        </w:rPr>
                        <w:t>La convocation du C.M. et le compte-rendu de la présente délibération ont été affichés conformément aux Articles L.2221-1 et L.2121-7 du C.G.C.T.</w:t>
                      </w:r>
                    </w:p>
                    <w:p w14:paraId="6FC7BF64" w14:textId="77777777" w:rsidR="008A771E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20"/>
                        </w:rPr>
                      </w:pPr>
                    </w:p>
                    <w:p w14:paraId="5D065796" w14:textId="77777777" w:rsidR="008A771E" w:rsidRPr="008A771E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20"/>
                        </w:rPr>
                      </w:pPr>
                    </w:p>
                    <w:p w14:paraId="575B03DC" w14:textId="77777777" w:rsidR="008A771E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>Nom de la commune, le ……/……/……</w:t>
                      </w:r>
                    </w:p>
                    <w:p w14:paraId="59AFFE1D" w14:textId="77777777" w:rsidR="008A771E" w:rsidRDefault="008A771E" w:rsidP="008A771E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14:paraId="4FB48DA7" w14:textId="77777777" w:rsidR="008A771E" w:rsidRDefault="008A771E" w:rsidP="008A771E">
                      <w:pPr>
                        <w:tabs>
                          <w:tab w:val="left" w:pos="4253"/>
                        </w:tabs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0"/>
                        </w:rPr>
                        <w:tab/>
                        <w:t>Le Maire</w:t>
                      </w:r>
                    </w:p>
                    <w:p w14:paraId="5CAB27D1" w14:textId="77777777" w:rsidR="008A771E" w:rsidRPr="004A220B" w:rsidRDefault="008A771E" w:rsidP="008A771E">
                      <w:pPr>
                        <w:tabs>
                          <w:tab w:val="left" w:pos="4253"/>
                        </w:tabs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2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0B5795" wp14:editId="392BDFD2">
                <wp:simplePos x="0" y="0"/>
                <wp:positionH relativeFrom="column">
                  <wp:posOffset>-4445</wp:posOffset>
                </wp:positionH>
                <wp:positionV relativeFrom="paragraph">
                  <wp:posOffset>2881630</wp:posOffset>
                </wp:positionV>
                <wp:extent cx="1409700" cy="161925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8F10" w14:textId="77777777" w:rsidR="009E5A16" w:rsidRDefault="009E5A16" w:rsidP="009E5A16">
                            <w:pPr>
                              <w:spacing w:after="12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Convocation du CM en date du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./……/……</w:t>
                            </w:r>
                          </w:p>
                          <w:p w14:paraId="658821DE" w14:textId="77777777" w:rsidR="009E5A16" w:rsidRDefault="009E5A16" w:rsidP="009E5A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881F4F" w14:textId="77777777" w:rsidR="009E5A16" w:rsidRDefault="009E5A16" w:rsidP="009E5A16">
                            <w:pPr>
                              <w:spacing w:after="120"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Affichage en date du </w:t>
                            </w:r>
                          </w:p>
                          <w:p w14:paraId="2B25F57D" w14:textId="77777777" w:rsidR="009E5A16" w:rsidRPr="009E5A16" w:rsidRDefault="009E5A16" w:rsidP="009E5A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……../…/………</w:t>
                            </w:r>
                          </w:p>
                          <w:p w14:paraId="6A478371" w14:textId="77777777" w:rsidR="009E5A16" w:rsidRDefault="009E5A16" w:rsidP="009E5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B5795" id="_x0000_s1029" type="#_x0000_t202" style="position:absolute;margin-left:-.35pt;margin-top:226.9pt;width:111pt;height:1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">
                <v:textbox>
                  <w:txbxContent>
                    <w:p w14:paraId="42878F10" w14:textId="77777777" w:rsidR="009E5A16" w:rsidRDefault="009E5A16" w:rsidP="009E5A16">
                      <w:pPr>
                        <w:spacing w:after="12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Convocation du CM en date du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./……/……</w:t>
                      </w:r>
                    </w:p>
                    <w:p w14:paraId="658821DE" w14:textId="77777777" w:rsidR="009E5A16" w:rsidRDefault="009E5A16" w:rsidP="009E5A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32881F4F" w14:textId="77777777" w:rsidR="009E5A16" w:rsidRDefault="009E5A16" w:rsidP="009E5A16">
                      <w:pPr>
                        <w:spacing w:after="120"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Affichage en date du </w:t>
                      </w:r>
                    </w:p>
                    <w:p w14:paraId="2B25F57D" w14:textId="77777777" w:rsidR="009E5A16" w:rsidRPr="009E5A16" w:rsidRDefault="009E5A16" w:rsidP="009E5A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……../…/………</w:t>
                      </w:r>
                    </w:p>
                    <w:p w14:paraId="6A478371" w14:textId="77777777" w:rsidR="009E5A16" w:rsidRDefault="009E5A16" w:rsidP="009E5A16"/>
                  </w:txbxContent>
                </v:textbox>
              </v:shape>
            </w:pict>
          </mc:Fallback>
        </mc:AlternateContent>
      </w:r>
      <w:r w:rsidR="004A22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65C52" wp14:editId="3780983F">
                <wp:simplePos x="0" y="0"/>
                <wp:positionH relativeFrom="column">
                  <wp:posOffset>-4445</wp:posOffset>
                </wp:positionH>
                <wp:positionV relativeFrom="paragraph">
                  <wp:posOffset>986155</wp:posOffset>
                </wp:positionV>
                <wp:extent cx="1409700" cy="1762125"/>
                <wp:effectExtent l="0" t="0" r="19050" b="2857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CF291" w14:textId="77777777" w:rsidR="009E5A16" w:rsidRPr="009E5A16" w:rsidRDefault="009E5A16" w:rsidP="009E5A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Nombre de conseillers</w:t>
                            </w:r>
                          </w:p>
                          <w:p w14:paraId="71E287F4" w14:textId="77777777" w:rsidR="009E5A16" w:rsidRPr="009E5A16" w:rsidRDefault="009E5A16" w:rsidP="009E5A1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  <w:p w14:paraId="1A868F55" w14:textId="77777777" w:rsidR="009E5A16" w:rsidRPr="009E5A16" w:rsidRDefault="009E5A16" w:rsidP="009E5A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ind w:left="527" w:hanging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En exercice :</w:t>
                            </w:r>
                          </w:p>
                          <w:p w14:paraId="373574BD" w14:textId="77777777" w:rsidR="009E5A16" w:rsidRPr="009E5A16" w:rsidRDefault="009E5A16" w:rsidP="009E5A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ind w:left="527" w:hanging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Présents :</w:t>
                            </w:r>
                          </w:p>
                          <w:p w14:paraId="18CC4DBB" w14:textId="77777777" w:rsidR="009E5A16" w:rsidRPr="009E5A16" w:rsidRDefault="009E5A16" w:rsidP="009E5A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240" w:line="360" w:lineRule="auto"/>
                              <w:ind w:left="527" w:hanging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Votants :</w:t>
                            </w:r>
                          </w:p>
                          <w:p w14:paraId="70CEB4F4" w14:textId="77777777" w:rsidR="009E5A16" w:rsidRPr="009E5A16" w:rsidRDefault="009E5A16" w:rsidP="009E5A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ind w:left="527" w:hanging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Absents :</w:t>
                            </w:r>
                          </w:p>
                          <w:p w14:paraId="4500F36B" w14:textId="77777777" w:rsidR="009E5A16" w:rsidRPr="009E5A16" w:rsidRDefault="009E5A16" w:rsidP="009E5A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ind w:left="527" w:hanging="357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Exclus :</w:t>
                            </w:r>
                          </w:p>
                          <w:p w14:paraId="50873699" w14:textId="77777777" w:rsidR="009E5A16" w:rsidRPr="009E5A16" w:rsidRDefault="009E5A16" w:rsidP="009E5A1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65C52" id="_x0000_s1030" type="#_x0000_t202" style="position:absolute;margin-left:-.35pt;margin-top:77.65pt;width:111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">
                <v:textbox>
                  <w:txbxContent>
                    <w:p w14:paraId="5CACF291" w14:textId="77777777" w:rsidR="009E5A16" w:rsidRPr="009E5A16" w:rsidRDefault="009E5A16" w:rsidP="009E5A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  <w:u w:val="single"/>
                        </w:rPr>
                        <w:t>Nombre de conseillers</w:t>
                      </w:r>
                    </w:p>
                    <w:p w14:paraId="71E287F4" w14:textId="77777777" w:rsidR="009E5A16" w:rsidRPr="009E5A16" w:rsidRDefault="009E5A16" w:rsidP="009E5A1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  <w:p w14:paraId="1A868F55" w14:textId="77777777" w:rsidR="009E5A16" w:rsidRPr="009E5A16" w:rsidRDefault="009E5A16" w:rsidP="009E5A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360" w:lineRule="auto"/>
                        <w:ind w:left="527" w:hanging="357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En exercice :</w:t>
                      </w:r>
                    </w:p>
                    <w:p w14:paraId="373574BD" w14:textId="77777777" w:rsidR="009E5A16" w:rsidRPr="009E5A16" w:rsidRDefault="009E5A16" w:rsidP="009E5A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360" w:lineRule="auto"/>
                        <w:ind w:left="527" w:hanging="357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Présents :</w:t>
                      </w:r>
                    </w:p>
                    <w:p w14:paraId="18CC4DBB" w14:textId="77777777" w:rsidR="009E5A16" w:rsidRPr="009E5A16" w:rsidRDefault="009E5A16" w:rsidP="009E5A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240" w:line="360" w:lineRule="auto"/>
                        <w:ind w:left="527" w:hanging="357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Votants :</w:t>
                      </w:r>
                    </w:p>
                    <w:p w14:paraId="70CEB4F4" w14:textId="77777777" w:rsidR="009E5A16" w:rsidRPr="009E5A16" w:rsidRDefault="009E5A16" w:rsidP="009E5A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360" w:lineRule="auto"/>
                        <w:ind w:left="527" w:hanging="357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Absents :</w:t>
                      </w:r>
                    </w:p>
                    <w:p w14:paraId="4500F36B" w14:textId="77777777" w:rsidR="009E5A16" w:rsidRPr="009E5A16" w:rsidRDefault="009E5A16" w:rsidP="009E5A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120" w:line="360" w:lineRule="auto"/>
                        <w:ind w:left="527" w:hanging="357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Exclus :</w:t>
                      </w:r>
                    </w:p>
                    <w:p w14:paraId="50873699" w14:textId="77777777" w:rsidR="009E5A16" w:rsidRPr="009E5A16" w:rsidRDefault="009E5A16" w:rsidP="009E5A1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2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D7649" wp14:editId="2B8FC0B6">
                <wp:simplePos x="0" y="0"/>
                <wp:positionH relativeFrom="column">
                  <wp:posOffset>-13970</wp:posOffset>
                </wp:positionH>
                <wp:positionV relativeFrom="paragraph">
                  <wp:posOffset>195580</wp:posOffset>
                </wp:positionV>
                <wp:extent cx="1419225" cy="7334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CFF8" w14:textId="77777777" w:rsidR="009E5A16" w:rsidRPr="009E5A16" w:rsidRDefault="009E5A16" w:rsidP="009E5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REPUBLIQUE FRANCAISE</w:t>
                            </w:r>
                          </w:p>
                          <w:p w14:paraId="21AF1F1C" w14:textId="77777777" w:rsidR="009E5A16" w:rsidRPr="009E5A16" w:rsidRDefault="009E5A16" w:rsidP="009E5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DEPARTEMENT</w:t>
                            </w:r>
                          </w:p>
                          <w:p w14:paraId="5649299F" w14:textId="77777777" w:rsidR="009E5A16" w:rsidRPr="009E5A16" w:rsidRDefault="009E5A16" w:rsidP="009E5A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A16">
                              <w:rPr>
                                <w:rFonts w:ascii="Times New Roman" w:hAnsi="Times New Roman" w:cs="Times New Roman"/>
                              </w:rPr>
                              <w:t>AUDE</w:t>
                            </w:r>
                          </w:p>
                          <w:p w14:paraId="4FCE984B" w14:textId="77777777" w:rsidR="009E5A16" w:rsidRDefault="009E5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D7649" id="_x0000_s1031" type="#_x0000_t202" style="position:absolute;margin-left:-1.1pt;margin-top:15.4pt;width:11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">
                <v:textbox>
                  <w:txbxContent>
                    <w:p w14:paraId="1DD8CFF8" w14:textId="77777777" w:rsidR="009E5A16" w:rsidRPr="009E5A16" w:rsidRDefault="009E5A16" w:rsidP="009E5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  <w:u w:val="single"/>
                        </w:rPr>
                        <w:t>REPUBLIQUE FRANCAISE</w:t>
                      </w:r>
                    </w:p>
                    <w:p w14:paraId="21AF1F1C" w14:textId="77777777" w:rsidR="009E5A16" w:rsidRPr="009E5A16" w:rsidRDefault="009E5A16" w:rsidP="009E5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DEPARTEMENT</w:t>
                      </w:r>
                    </w:p>
                    <w:p w14:paraId="5649299F" w14:textId="77777777" w:rsidR="009E5A16" w:rsidRPr="009E5A16" w:rsidRDefault="009E5A16" w:rsidP="009E5A1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E5A16">
                        <w:rPr>
                          <w:rFonts w:ascii="Times New Roman" w:hAnsi="Times New Roman" w:cs="Times New Roman"/>
                        </w:rPr>
                        <w:t>AUDE</w:t>
                      </w:r>
                    </w:p>
                    <w:p w14:paraId="4FCE984B" w14:textId="77777777" w:rsidR="009E5A16" w:rsidRDefault="009E5A16"/>
                  </w:txbxContent>
                </v:textbox>
              </v:shape>
            </w:pict>
          </mc:Fallback>
        </mc:AlternateContent>
      </w:r>
    </w:p>
    <w:sectPr w:rsidR="009E5A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98DB" w14:textId="77777777" w:rsidR="00114092" w:rsidRDefault="00114092" w:rsidP="009E5A16">
      <w:pPr>
        <w:spacing w:after="0" w:line="240" w:lineRule="auto"/>
      </w:pPr>
      <w:r>
        <w:separator/>
      </w:r>
    </w:p>
  </w:endnote>
  <w:endnote w:type="continuationSeparator" w:id="0">
    <w:p w14:paraId="568C0A2C" w14:textId="77777777" w:rsidR="00114092" w:rsidRDefault="00114092" w:rsidP="009E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09AC" w14:textId="77777777" w:rsidR="00114092" w:rsidRDefault="00114092" w:rsidP="009E5A16">
      <w:pPr>
        <w:spacing w:after="0" w:line="240" w:lineRule="auto"/>
      </w:pPr>
      <w:r>
        <w:separator/>
      </w:r>
    </w:p>
  </w:footnote>
  <w:footnote w:type="continuationSeparator" w:id="0">
    <w:p w14:paraId="0F495905" w14:textId="77777777" w:rsidR="00114092" w:rsidRDefault="00114092" w:rsidP="009E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/>
      <w:temporary/>
      <w:showingPlcHdr/>
    </w:sdtPr>
    <w:sdtEndPr/>
    <w:sdtContent>
      <w:p w14:paraId="02D03565" w14:textId="77777777" w:rsidR="009E5A16" w:rsidRDefault="009E5A16">
        <w:pPr>
          <w:pStyle w:val="En-tte"/>
        </w:pPr>
        <w:r>
          <w:t>[Texte]</w:t>
        </w:r>
      </w:p>
    </w:sdtContent>
  </w:sdt>
  <w:p w14:paraId="089D1213" w14:textId="77777777" w:rsidR="009E5A16" w:rsidRDefault="009E5A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2C3"/>
    <w:multiLevelType w:val="hybridMultilevel"/>
    <w:tmpl w:val="00BEDB0A"/>
    <w:lvl w:ilvl="0" w:tplc="99922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7A67"/>
    <w:multiLevelType w:val="hybridMultilevel"/>
    <w:tmpl w:val="DEF4DAFA"/>
    <w:lvl w:ilvl="0" w:tplc="CB82D50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320B5"/>
    <w:multiLevelType w:val="hybridMultilevel"/>
    <w:tmpl w:val="C2BE7376"/>
    <w:lvl w:ilvl="0" w:tplc="F8127E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951475">
    <w:abstractNumId w:val="2"/>
  </w:num>
  <w:num w:numId="2" w16cid:durableId="201863638">
    <w:abstractNumId w:val="0"/>
  </w:num>
  <w:num w:numId="3" w16cid:durableId="185460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96"/>
    <w:rsid w:val="00114092"/>
    <w:rsid w:val="00180814"/>
    <w:rsid w:val="001A1C8A"/>
    <w:rsid w:val="001A2396"/>
    <w:rsid w:val="0024583D"/>
    <w:rsid w:val="0032765E"/>
    <w:rsid w:val="003C2AD5"/>
    <w:rsid w:val="004A220B"/>
    <w:rsid w:val="00722892"/>
    <w:rsid w:val="00853C41"/>
    <w:rsid w:val="008A771E"/>
    <w:rsid w:val="009E5A16"/>
    <w:rsid w:val="00BF00E5"/>
    <w:rsid w:val="00CE1061"/>
    <w:rsid w:val="00E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477"/>
  <w15:docId w15:val="{EF2E1125-CFE3-499D-89F7-C5F0D61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A16"/>
  </w:style>
  <w:style w:type="paragraph" w:styleId="Pieddepage">
    <w:name w:val="footer"/>
    <w:basedOn w:val="Normal"/>
    <w:link w:val="PieddepageCar"/>
    <w:uiPriority w:val="99"/>
    <w:unhideWhenUsed/>
    <w:rsid w:val="009E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A16"/>
  </w:style>
  <w:style w:type="paragraph" w:styleId="Textedebulles">
    <w:name w:val="Balloon Text"/>
    <w:basedOn w:val="Normal"/>
    <w:link w:val="TextedebullesCar"/>
    <w:uiPriority w:val="99"/>
    <w:semiHidden/>
    <w:unhideWhenUsed/>
    <w:rsid w:val="009E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5A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g11\partage\ATD11_administration\2-COMMUNICATION\02-SITE%20INTERNET\Old\ESPACE_ADHERENTS\Boite_&#224;_outils\Fonctionnement%20ATD\Mod&#232;les%20utiles\designation_delegue\Mod&#232;le%20de%20d&#233;lib&#233;ration%20d&#233;l&#233;gu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de délibération délégué.dotx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CG11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TIJANI Hinda</dc:creator>
  <cp:lastModifiedBy>Hinda TIJANI</cp:lastModifiedBy>
  <cp:revision>1</cp:revision>
  <cp:lastPrinted>2014-04-08T14:50:00Z</cp:lastPrinted>
  <dcterms:created xsi:type="dcterms:W3CDTF">2026-03-23T10:02:00Z</dcterms:created>
  <dcterms:modified xsi:type="dcterms:W3CDTF">2026-03-23T10:12:00Z</dcterms:modified>
</cp:coreProperties>
</file>